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C6" w:rsidRPr="003E47C6" w:rsidRDefault="003E47C6">
      <w:pPr>
        <w:rPr>
          <w:rFonts w:ascii="18thCentury" w:hAnsi="18thCentury"/>
          <w:b/>
          <w:sz w:val="96"/>
          <w:szCs w:val="96"/>
        </w:rPr>
      </w:pPr>
      <w:r w:rsidRPr="003E47C6">
        <w:rPr>
          <w:rFonts w:ascii="18thCentury" w:hAnsi="18thCentury"/>
          <w:b/>
          <w:sz w:val="96"/>
          <w:szCs w:val="96"/>
        </w:rPr>
        <w:t>Die Dreigroschenoper an der Raabeschule</w:t>
      </w:r>
    </w:p>
    <w:p w:rsidR="00D20420" w:rsidRPr="00D20420" w:rsidRDefault="003E47C6" w:rsidP="003E4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420">
        <w:rPr>
          <w:rFonts w:ascii="Times New Roman" w:hAnsi="Times New Roman" w:cs="Times New Roman"/>
          <w:sz w:val="28"/>
          <w:szCs w:val="28"/>
        </w:rPr>
        <w:t>„</w:t>
      </w:r>
      <w:r w:rsidR="00377D93" w:rsidRPr="00D20420">
        <w:rPr>
          <w:rFonts w:ascii="Times New Roman" w:hAnsi="Times New Roman" w:cs="Times New Roman"/>
          <w:sz w:val="28"/>
          <w:szCs w:val="28"/>
        </w:rPr>
        <w:t xml:space="preserve">Die </w:t>
      </w:r>
      <w:r w:rsidR="00D978D2" w:rsidRPr="00D20420">
        <w:rPr>
          <w:rFonts w:ascii="Times New Roman" w:hAnsi="Times New Roman" w:cs="Times New Roman"/>
          <w:sz w:val="28"/>
          <w:szCs w:val="28"/>
        </w:rPr>
        <w:t>Dreigroschenoper beweist, dass die Welt sich immer gleichbleibt: Die Großen werden verschont, und die Kleinen werden zerdrückt wie die Läuse.</w:t>
      </w:r>
      <w:r w:rsidRPr="00D20420">
        <w:rPr>
          <w:rFonts w:ascii="Times New Roman" w:hAnsi="Times New Roman" w:cs="Times New Roman"/>
          <w:sz w:val="28"/>
          <w:szCs w:val="28"/>
        </w:rPr>
        <w:t xml:space="preserve">“ </w:t>
      </w:r>
    </w:p>
    <w:p w:rsidR="00377D93" w:rsidRPr="00D20420" w:rsidRDefault="003E47C6" w:rsidP="003E4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0420">
        <w:rPr>
          <w:rFonts w:ascii="Times New Roman" w:hAnsi="Times New Roman" w:cs="Times New Roman"/>
          <w:b/>
          <w:sz w:val="28"/>
          <w:szCs w:val="28"/>
        </w:rPr>
        <w:t>(Mack</w:t>
      </w:r>
      <w:r w:rsidR="00D20420" w:rsidRPr="00D20420">
        <w:rPr>
          <w:rFonts w:ascii="Times New Roman" w:hAnsi="Times New Roman" w:cs="Times New Roman"/>
          <w:b/>
          <w:sz w:val="28"/>
          <w:szCs w:val="28"/>
        </w:rPr>
        <w:t>s letzte Worte. Oder sind es doch nicht seine letzten Worte??</w:t>
      </w:r>
      <w:r w:rsidRPr="00D20420">
        <w:rPr>
          <w:rFonts w:ascii="Times New Roman" w:hAnsi="Times New Roman" w:cs="Times New Roman"/>
          <w:b/>
          <w:sz w:val="28"/>
          <w:szCs w:val="28"/>
        </w:rPr>
        <w:t>)</w:t>
      </w:r>
    </w:p>
    <w:p w:rsidR="003E47C6" w:rsidRPr="00D20420" w:rsidRDefault="003E47C6" w:rsidP="003E47C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978D2" w:rsidRPr="003E47C6" w:rsidRDefault="00D978D2" w:rsidP="003E47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420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Am </w:t>
      </w:r>
      <w:r w:rsidR="003E47C6" w:rsidRPr="00D20420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Freitag, dem </w:t>
      </w:r>
      <w:r w:rsidR="00E66032" w:rsidRPr="00D20420">
        <w:rPr>
          <w:rFonts w:ascii="Times New Roman" w:hAnsi="Times New Roman" w:cs="Times New Roman"/>
          <w:b/>
          <w:sz w:val="36"/>
          <w:szCs w:val="36"/>
          <w:highlight w:val="yellow"/>
        </w:rPr>
        <w:t>20. März um 19.30</w:t>
      </w:r>
      <w:r w:rsidR="00E66032" w:rsidRPr="003E47C6">
        <w:rPr>
          <w:rFonts w:ascii="Times New Roman" w:hAnsi="Times New Roman" w:cs="Times New Roman"/>
          <w:b/>
          <w:sz w:val="36"/>
          <w:szCs w:val="36"/>
        </w:rPr>
        <w:t xml:space="preserve"> feiern wir die Premiere unserer Inszenierung der Dreigroschenoper – in der Tradition der Raabeschule mit 42 Darstellerinnen und Darstellern, Gesang und Tanz – und einem herausfordernden Bühnenbild.</w:t>
      </w:r>
    </w:p>
    <w:p w:rsidR="003E47C6" w:rsidRPr="003E47C6" w:rsidRDefault="003E47C6" w:rsidP="003E47C6">
      <w:pPr>
        <w:spacing w:after="0"/>
        <w:rPr>
          <w:rFonts w:ascii="18thCentury" w:hAnsi="18thCentury"/>
          <w:sz w:val="36"/>
          <w:szCs w:val="36"/>
        </w:rPr>
      </w:pPr>
    </w:p>
    <w:p w:rsidR="00E66032" w:rsidRPr="00D20420" w:rsidRDefault="003E47C6">
      <w:pPr>
        <w:rPr>
          <w:rFonts w:ascii="Times New Roman" w:hAnsi="Times New Roman" w:cs="Times New Roman"/>
          <w:b/>
          <w:sz w:val="28"/>
          <w:szCs w:val="28"/>
        </w:rPr>
      </w:pPr>
      <w:r w:rsidRPr="00D20420">
        <w:rPr>
          <w:rFonts w:ascii="Times New Roman" w:hAnsi="Times New Roman" w:cs="Times New Roman"/>
          <w:b/>
          <w:sz w:val="28"/>
          <w:szCs w:val="28"/>
          <w:highlight w:val="yellow"/>
        </w:rPr>
        <w:t>Weitere Aufführungstermine sind:</w:t>
      </w:r>
      <w:r w:rsidRPr="00D204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7C6" w:rsidRPr="00D20420" w:rsidRDefault="003E47C6" w:rsidP="003E47C6">
      <w:pPr>
        <w:rPr>
          <w:rFonts w:ascii="Times New Roman" w:hAnsi="Times New Roman" w:cs="Times New Roman"/>
          <w:sz w:val="28"/>
          <w:szCs w:val="28"/>
        </w:rPr>
      </w:pPr>
      <w:r w:rsidRPr="00D20420">
        <w:rPr>
          <w:rFonts w:ascii="Times New Roman" w:hAnsi="Times New Roman" w:cs="Times New Roman"/>
          <w:sz w:val="28"/>
          <w:szCs w:val="28"/>
        </w:rPr>
        <w:t>Mittwoch 25. März, 19.30 Uhr</w:t>
      </w:r>
    </w:p>
    <w:p w:rsidR="003E47C6" w:rsidRPr="00D20420" w:rsidRDefault="003E47C6" w:rsidP="003E47C6">
      <w:pPr>
        <w:rPr>
          <w:rFonts w:ascii="Times New Roman" w:hAnsi="Times New Roman" w:cs="Times New Roman"/>
          <w:sz w:val="28"/>
          <w:szCs w:val="28"/>
        </w:rPr>
      </w:pPr>
      <w:r w:rsidRPr="00D20420">
        <w:rPr>
          <w:rFonts w:ascii="Times New Roman" w:hAnsi="Times New Roman" w:cs="Times New Roman"/>
          <w:sz w:val="28"/>
          <w:szCs w:val="28"/>
        </w:rPr>
        <w:t>Freitag 27. März, 19.30 Uhr</w:t>
      </w:r>
    </w:p>
    <w:p w:rsidR="003E47C6" w:rsidRPr="00D20420" w:rsidRDefault="003E47C6">
      <w:pPr>
        <w:rPr>
          <w:rFonts w:ascii="Times New Roman" w:hAnsi="Times New Roman" w:cs="Times New Roman"/>
          <w:sz w:val="28"/>
          <w:szCs w:val="28"/>
        </w:rPr>
      </w:pPr>
      <w:r w:rsidRPr="00D20420">
        <w:rPr>
          <w:rFonts w:ascii="Times New Roman" w:hAnsi="Times New Roman" w:cs="Times New Roman"/>
          <w:sz w:val="28"/>
          <w:szCs w:val="28"/>
        </w:rPr>
        <w:t>Donnerstag 16. April (Aufführung für Sekundarstufen 1 und 2)</w:t>
      </w:r>
    </w:p>
    <w:p w:rsidR="003E47C6" w:rsidRPr="00D20420" w:rsidRDefault="003E47C6" w:rsidP="003E47C6">
      <w:pPr>
        <w:rPr>
          <w:rFonts w:ascii="Times New Roman" w:hAnsi="Times New Roman" w:cs="Times New Roman"/>
          <w:sz w:val="28"/>
          <w:szCs w:val="28"/>
        </w:rPr>
      </w:pPr>
      <w:r w:rsidRPr="00D20420">
        <w:rPr>
          <w:rFonts w:ascii="Times New Roman" w:hAnsi="Times New Roman" w:cs="Times New Roman"/>
          <w:sz w:val="28"/>
          <w:szCs w:val="28"/>
        </w:rPr>
        <w:t>Freitag 17. April, 19.30 Uhr</w:t>
      </w:r>
    </w:p>
    <w:p w:rsidR="003E47C6" w:rsidRPr="00D20420" w:rsidRDefault="00D204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7620</wp:posOffset>
            </wp:positionV>
            <wp:extent cx="3533775" cy="358140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kat Wanted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7C6" w:rsidRPr="00D20420">
        <w:rPr>
          <w:rFonts w:ascii="Times New Roman" w:hAnsi="Times New Roman" w:cs="Times New Roman"/>
          <w:sz w:val="28"/>
          <w:szCs w:val="28"/>
        </w:rPr>
        <w:t>Sonntag 19. April, 15.30 Uhr</w:t>
      </w:r>
    </w:p>
    <w:p w:rsidR="003E47C6" w:rsidRPr="00D20420" w:rsidRDefault="003E47C6">
      <w:pPr>
        <w:rPr>
          <w:rFonts w:ascii="Times New Roman" w:hAnsi="Times New Roman" w:cs="Times New Roman"/>
          <w:sz w:val="28"/>
          <w:szCs w:val="28"/>
        </w:rPr>
      </w:pPr>
      <w:r w:rsidRPr="00D20420">
        <w:rPr>
          <w:rFonts w:ascii="Times New Roman" w:hAnsi="Times New Roman" w:cs="Times New Roman"/>
          <w:sz w:val="28"/>
          <w:szCs w:val="28"/>
        </w:rPr>
        <w:t>Mittwoch 22. April, 19.30 Uhr</w:t>
      </w:r>
    </w:p>
    <w:p w:rsidR="003E47C6" w:rsidRPr="00D20420" w:rsidRDefault="003E47C6">
      <w:pPr>
        <w:rPr>
          <w:rFonts w:ascii="Times New Roman" w:hAnsi="Times New Roman" w:cs="Times New Roman"/>
          <w:sz w:val="28"/>
          <w:szCs w:val="28"/>
        </w:rPr>
      </w:pPr>
      <w:r w:rsidRPr="00D20420">
        <w:rPr>
          <w:rFonts w:ascii="Times New Roman" w:hAnsi="Times New Roman" w:cs="Times New Roman"/>
          <w:sz w:val="28"/>
          <w:szCs w:val="28"/>
        </w:rPr>
        <w:t>Freitag 24. April, 19.30 Uhr</w:t>
      </w:r>
    </w:p>
    <w:p w:rsidR="003E47C6" w:rsidRDefault="003E47C6"/>
    <w:bookmarkEnd w:id="0"/>
    <w:p w:rsidR="003E47C6" w:rsidRDefault="003E47C6"/>
    <w:sectPr w:rsidR="003E47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18thCentury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93"/>
    <w:rsid w:val="00377D93"/>
    <w:rsid w:val="003E47C6"/>
    <w:rsid w:val="007E34E3"/>
    <w:rsid w:val="00D20420"/>
    <w:rsid w:val="00D978D2"/>
    <w:rsid w:val="00E6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53800-3D85-4C55-A422-8CD308BB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7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8DE74CBC.dotm</Template>
  <TotalTime>0</TotalTime>
  <Pages>2</Pages>
  <Words>104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Meyer</dc:creator>
  <cp:keywords/>
  <dc:description/>
  <cp:lastModifiedBy>Anuar Benatia</cp:lastModifiedBy>
  <cp:revision>2</cp:revision>
  <dcterms:created xsi:type="dcterms:W3CDTF">2020-01-16T13:25:00Z</dcterms:created>
  <dcterms:modified xsi:type="dcterms:W3CDTF">2020-01-16T13:25:00Z</dcterms:modified>
</cp:coreProperties>
</file>